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C2FEC" w14:textId="6D1DCBEE" w:rsidR="007D1FB8" w:rsidRDefault="007D1FB8" w:rsidP="00C05E34">
      <w:pPr>
        <w:pStyle w:val="Standard"/>
        <w:jc w:val="center"/>
      </w:pPr>
      <w:r>
        <w:rPr>
          <w:b/>
          <w:sz w:val="28"/>
          <w:szCs w:val="28"/>
        </w:rPr>
        <w:t xml:space="preserve">REGULAMIN I MIĘDZYSZKOLNEGO KONKURSU WIEDZY O </w:t>
      </w:r>
      <w:r w:rsidR="00C05E34">
        <w:rPr>
          <w:b/>
          <w:sz w:val="28"/>
          <w:szCs w:val="28"/>
        </w:rPr>
        <w:t xml:space="preserve">STOWARZYSZENIU HOSPICJUM I </w:t>
      </w:r>
      <w:r>
        <w:rPr>
          <w:b/>
          <w:sz w:val="28"/>
          <w:szCs w:val="28"/>
        </w:rPr>
        <w:t>WOLONTARIACIE</w:t>
      </w:r>
    </w:p>
    <w:p w14:paraId="64ED2971" w14:textId="77777777" w:rsidR="00C05E34" w:rsidRDefault="007D1FB8" w:rsidP="007D1FB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PT. ”</w:t>
      </w:r>
      <w:r w:rsidR="006F6431">
        <w:rPr>
          <w:b/>
          <w:sz w:val="28"/>
          <w:szCs w:val="28"/>
        </w:rPr>
        <w:t xml:space="preserve">20 lat działalności Stowarzyszenia Hospicjum </w:t>
      </w:r>
      <w:r>
        <w:rPr>
          <w:b/>
          <w:sz w:val="28"/>
          <w:szCs w:val="28"/>
        </w:rPr>
        <w:t xml:space="preserve"> </w:t>
      </w:r>
    </w:p>
    <w:p w14:paraId="7BE73D15" w14:textId="631DFF40" w:rsidR="007D1FB8" w:rsidRDefault="007D1FB8" w:rsidP="007D1FB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05E34">
        <w:rPr>
          <w:b/>
          <w:sz w:val="28"/>
          <w:szCs w:val="28"/>
        </w:rPr>
        <w:t xml:space="preserve"> sprawdź się ile o Nas wiesz ? </w:t>
      </w:r>
      <w:r>
        <w:rPr>
          <w:b/>
          <w:sz w:val="28"/>
          <w:szCs w:val="28"/>
        </w:rPr>
        <w:t>WOW 201</w:t>
      </w:r>
      <w:r w:rsidR="006F6431">
        <w:rPr>
          <w:b/>
          <w:sz w:val="28"/>
          <w:szCs w:val="28"/>
        </w:rPr>
        <w:t>9</w:t>
      </w:r>
    </w:p>
    <w:p w14:paraId="10D62420" w14:textId="77777777" w:rsidR="00C05E34" w:rsidRDefault="00C05E34" w:rsidP="007D1FB8">
      <w:pPr>
        <w:pStyle w:val="Standard"/>
        <w:jc w:val="center"/>
      </w:pPr>
    </w:p>
    <w:p w14:paraId="711F525A" w14:textId="77777777" w:rsidR="007D1FB8" w:rsidRDefault="007D1FB8" w:rsidP="007D1FB8">
      <w:pPr>
        <w:pStyle w:val="Akapitzlist"/>
        <w:numPr>
          <w:ilvl w:val="0"/>
          <w:numId w:val="5"/>
        </w:numPr>
        <w:jc w:val="both"/>
      </w:pPr>
      <w:r>
        <w:rPr>
          <w:b/>
          <w:sz w:val="24"/>
          <w:szCs w:val="24"/>
        </w:rPr>
        <w:t>Organizator konkursu</w:t>
      </w:r>
      <w:r>
        <w:rPr>
          <w:sz w:val="24"/>
          <w:szCs w:val="24"/>
        </w:rPr>
        <w:t>: Stowarzyszenie Hospicjum im. Anny Olszewskiej w Skierniewicach</w:t>
      </w:r>
    </w:p>
    <w:p w14:paraId="59A72D1F" w14:textId="2BB26928" w:rsidR="007D1FB8" w:rsidRDefault="007D1FB8" w:rsidP="007D1FB8">
      <w:pPr>
        <w:pStyle w:val="Akapitzlist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Adresaci konkursu</w:t>
      </w:r>
      <w:r>
        <w:rPr>
          <w:sz w:val="24"/>
          <w:szCs w:val="24"/>
        </w:rPr>
        <w:t xml:space="preserve">: uczniowie szkół  podstawowych i </w:t>
      </w:r>
      <w:r w:rsidR="006F6431">
        <w:rPr>
          <w:sz w:val="24"/>
          <w:szCs w:val="24"/>
        </w:rPr>
        <w:t>średnich</w:t>
      </w:r>
      <w:r>
        <w:rPr>
          <w:sz w:val="24"/>
          <w:szCs w:val="24"/>
        </w:rPr>
        <w:t xml:space="preserve"> z miasta Skierniewice  i powiatu skierniewickiego. Laureaci zostaną wyłonieni osobno  i zespołowo.</w:t>
      </w:r>
    </w:p>
    <w:p w14:paraId="7D7AE3C9" w14:textId="77777777" w:rsidR="007D1FB8" w:rsidRDefault="007D1FB8" w:rsidP="007D1FB8">
      <w:pPr>
        <w:pStyle w:val="Akapitzlist"/>
        <w:numPr>
          <w:ilvl w:val="0"/>
          <w:numId w:val="1"/>
        </w:numPr>
      </w:pPr>
      <w:r>
        <w:rPr>
          <w:b/>
          <w:sz w:val="24"/>
          <w:szCs w:val="24"/>
        </w:rPr>
        <w:t>Cele konkursu:</w:t>
      </w:r>
    </w:p>
    <w:p w14:paraId="768946DF" w14:textId="77777777" w:rsidR="006F6431" w:rsidRPr="006F6431" w:rsidRDefault="007D1FB8" w:rsidP="007D1FB8">
      <w:pPr>
        <w:pStyle w:val="Akapitzlist"/>
        <w:numPr>
          <w:ilvl w:val="0"/>
          <w:numId w:val="6"/>
        </w:numPr>
      </w:pPr>
      <w:r>
        <w:rPr>
          <w:sz w:val="24"/>
          <w:szCs w:val="24"/>
        </w:rPr>
        <w:t xml:space="preserve">Upowszechnienie </w:t>
      </w:r>
      <w:r w:rsidR="006F6431">
        <w:rPr>
          <w:sz w:val="24"/>
          <w:szCs w:val="24"/>
        </w:rPr>
        <w:t xml:space="preserve">wiedzy o Stowarzyszeniu Hospicjum im. Anny Olszewskiej </w:t>
      </w:r>
    </w:p>
    <w:p w14:paraId="6E819AF1" w14:textId="6CBE7F13" w:rsidR="007D1FB8" w:rsidRDefault="00C05E34" w:rsidP="007D1FB8">
      <w:pPr>
        <w:pStyle w:val="Akapitzlist"/>
        <w:numPr>
          <w:ilvl w:val="0"/>
          <w:numId w:val="6"/>
        </w:numPr>
      </w:pPr>
      <w:r>
        <w:rPr>
          <w:sz w:val="24"/>
          <w:szCs w:val="24"/>
        </w:rPr>
        <w:t xml:space="preserve">Upamiętnienie Patronki Stowarzyszenia Anny Olszewskiej </w:t>
      </w:r>
      <w:r w:rsidR="006F6431">
        <w:rPr>
          <w:sz w:val="24"/>
          <w:szCs w:val="24"/>
        </w:rPr>
        <w:t xml:space="preserve"> </w:t>
      </w:r>
    </w:p>
    <w:p w14:paraId="7D21F261" w14:textId="77777777"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Propagowanie rzetelnej wiedzy na temat wolontariatu i jednocześnie eliminowanie stereotypów, funkcjonujących w środowisku lokalnym</w:t>
      </w:r>
    </w:p>
    <w:p w14:paraId="1A5C638F" w14:textId="77777777"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Promowanie wartości, które pozytywnie wpływają na kształtowanie osobowości młodzieży szkolnej</w:t>
      </w:r>
    </w:p>
    <w:p w14:paraId="65642336" w14:textId="77777777"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Pozyskiwanie wolontariuszy i propagowanie wolontariatu jako alternatywy dla młodzieży</w:t>
      </w:r>
    </w:p>
    <w:p w14:paraId="4DA7CCA5" w14:textId="77777777" w:rsidR="007D1FB8" w:rsidRDefault="007D1FB8" w:rsidP="007D1FB8">
      <w:pPr>
        <w:pStyle w:val="Akapitzlist"/>
        <w:numPr>
          <w:ilvl w:val="0"/>
          <w:numId w:val="2"/>
        </w:numPr>
      </w:pPr>
      <w:r>
        <w:rPr>
          <w:sz w:val="24"/>
          <w:szCs w:val="24"/>
        </w:rPr>
        <w:t>Integracja środowisk szkolnych na terenie miasta i wdrażanie ich do współdziałania na rzecz innych</w:t>
      </w:r>
    </w:p>
    <w:p w14:paraId="3962C3B6" w14:textId="77777777" w:rsidR="007D1FB8" w:rsidRDefault="007D1FB8" w:rsidP="007D1FB8">
      <w:pPr>
        <w:pStyle w:val="Standard"/>
      </w:pPr>
      <w:r>
        <w:rPr>
          <w:b/>
          <w:sz w:val="24"/>
          <w:szCs w:val="24"/>
        </w:rPr>
        <w:t>Przebieg konkursu:</w:t>
      </w:r>
      <w:r>
        <w:rPr>
          <w:b/>
          <w:sz w:val="24"/>
          <w:szCs w:val="24"/>
        </w:rPr>
        <w:tab/>
      </w:r>
    </w:p>
    <w:p w14:paraId="1CFAFAEE" w14:textId="77777777" w:rsidR="007D1FB8" w:rsidRDefault="007D1FB8" w:rsidP="007D1FB8">
      <w:pPr>
        <w:pStyle w:val="Akapitzlist"/>
      </w:pPr>
      <w:r>
        <w:rPr>
          <w:b/>
          <w:sz w:val="24"/>
          <w:szCs w:val="24"/>
        </w:rPr>
        <w:t>PIERWSZA FORMA KONKURSU</w:t>
      </w:r>
    </w:p>
    <w:p w14:paraId="63793FD2" w14:textId="77777777" w:rsidR="007D1FB8" w:rsidRDefault="007D1FB8" w:rsidP="007D1FB8">
      <w:pPr>
        <w:pStyle w:val="Standard"/>
      </w:pPr>
      <w:r>
        <w:rPr>
          <w:sz w:val="24"/>
          <w:szCs w:val="24"/>
        </w:rPr>
        <w:t xml:space="preserve">                Wykonanie pracy  na temat:</w:t>
      </w:r>
    </w:p>
    <w:p w14:paraId="3D924071" w14:textId="6912E905" w:rsidR="007D1FB8" w:rsidRDefault="007D1FB8" w:rsidP="007D1FB8">
      <w:pPr>
        <w:pStyle w:val="Standard"/>
      </w:pPr>
      <w:r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„</w:t>
      </w:r>
      <w:r w:rsidR="006F6431">
        <w:rPr>
          <w:b/>
          <w:sz w:val="24"/>
          <w:szCs w:val="24"/>
        </w:rPr>
        <w:t xml:space="preserve">20 lat działalności Stowarzyszenia Hospicjum </w:t>
      </w:r>
      <w:r>
        <w:rPr>
          <w:b/>
          <w:sz w:val="24"/>
          <w:szCs w:val="24"/>
        </w:rPr>
        <w:t>”.</w:t>
      </w:r>
    </w:p>
    <w:p w14:paraId="2EBF1122" w14:textId="77777777" w:rsidR="007D1FB8" w:rsidRDefault="007D1FB8" w:rsidP="007D1FB8">
      <w:pPr>
        <w:pStyle w:val="Akapitzlist"/>
      </w:pPr>
      <w:r>
        <w:rPr>
          <w:b/>
          <w:sz w:val="24"/>
          <w:szCs w:val="24"/>
        </w:rPr>
        <w:t xml:space="preserve"> Formy pracy :</w:t>
      </w:r>
    </w:p>
    <w:p w14:paraId="73011645" w14:textId="509E7A79" w:rsidR="007D1FB8" w:rsidRDefault="007D1FB8" w:rsidP="007D1FB8">
      <w:pPr>
        <w:pStyle w:val="Akapitzlist"/>
        <w:numPr>
          <w:ilvl w:val="0"/>
          <w:numId w:val="7"/>
        </w:numPr>
      </w:pPr>
      <w:r>
        <w:rPr>
          <w:b/>
          <w:sz w:val="24"/>
          <w:szCs w:val="24"/>
        </w:rPr>
        <w:t xml:space="preserve">DLA  SZKÓŁ PODSTAWOWYCH </w:t>
      </w:r>
    </w:p>
    <w:p w14:paraId="0BC05BDE" w14:textId="6ACD5CA1" w:rsidR="007D1FB8" w:rsidRPr="006F6431" w:rsidRDefault="007D1FB8" w:rsidP="007D1FB8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lastRenderedPageBreak/>
        <w:t>praca plastyczna dowolna forma</w:t>
      </w:r>
    </w:p>
    <w:p w14:paraId="6367832C" w14:textId="25A16650" w:rsidR="006F6431" w:rsidRDefault="006F6431" w:rsidP="007D1FB8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t xml:space="preserve">Prezentacja multimedialna </w:t>
      </w:r>
    </w:p>
    <w:p w14:paraId="6D90FE6E" w14:textId="77777777" w:rsidR="007D1FB8" w:rsidRPr="007D1FB8" w:rsidRDefault="007D1FB8" w:rsidP="007D1FB8">
      <w:pPr>
        <w:pStyle w:val="Akapitzlist"/>
      </w:pPr>
    </w:p>
    <w:p w14:paraId="6E7DB74C" w14:textId="70A7DB88" w:rsidR="007D1FB8" w:rsidRDefault="007D1FB8" w:rsidP="007D1FB8">
      <w:pPr>
        <w:pStyle w:val="Akapitzlist"/>
        <w:numPr>
          <w:ilvl w:val="0"/>
          <w:numId w:val="3"/>
        </w:numPr>
      </w:pPr>
      <w:r>
        <w:rPr>
          <w:b/>
          <w:sz w:val="24"/>
          <w:szCs w:val="24"/>
        </w:rPr>
        <w:t xml:space="preserve">DLA SZKÓŁ </w:t>
      </w:r>
      <w:r w:rsidR="006F6431">
        <w:rPr>
          <w:b/>
          <w:sz w:val="24"/>
          <w:szCs w:val="24"/>
        </w:rPr>
        <w:t xml:space="preserve">ŚREDNICH </w:t>
      </w:r>
    </w:p>
    <w:p w14:paraId="67EDC9D4" w14:textId="77777777" w:rsidR="007D1FB8" w:rsidRDefault="007D1FB8" w:rsidP="007D1FB8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t>Prezentacja multimedialna</w:t>
      </w:r>
    </w:p>
    <w:p w14:paraId="2864C786" w14:textId="77777777" w:rsidR="007D1FB8" w:rsidRDefault="007D1FB8" w:rsidP="007D1FB8">
      <w:pPr>
        <w:pStyle w:val="Akapitzlist"/>
        <w:numPr>
          <w:ilvl w:val="0"/>
          <w:numId w:val="3"/>
        </w:numPr>
      </w:pPr>
      <w:r>
        <w:rPr>
          <w:sz w:val="24"/>
          <w:szCs w:val="24"/>
        </w:rPr>
        <w:t>Film</w:t>
      </w:r>
    </w:p>
    <w:p w14:paraId="3D471CAC" w14:textId="77777777" w:rsidR="007D1FB8" w:rsidRDefault="007D1FB8" w:rsidP="007D1FB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Szkolne Komisje Konkursowe wybierają </w:t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najlepsze prace</w:t>
      </w:r>
      <w:r>
        <w:rPr>
          <w:sz w:val="24"/>
          <w:szCs w:val="24"/>
        </w:rPr>
        <w:t xml:space="preserve">, które należy dostarczyć      </w:t>
      </w:r>
    </w:p>
    <w:p w14:paraId="6C23C6C7" w14:textId="7778C465" w:rsidR="007D1FB8" w:rsidRDefault="007D1FB8" w:rsidP="007D1FB8">
      <w:pPr>
        <w:pStyle w:val="Standard"/>
        <w:rPr>
          <w:sz w:val="24"/>
          <w:szCs w:val="24"/>
        </w:rPr>
      </w:pPr>
      <w:r>
        <w:rPr>
          <w:b/>
          <w:sz w:val="24"/>
          <w:szCs w:val="24"/>
        </w:rPr>
        <w:t xml:space="preserve">w terminie do </w:t>
      </w:r>
      <w:r w:rsidR="006F643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.12.201</w:t>
      </w:r>
      <w:r w:rsidR="006F6431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roku do biura hospicjum  (Skierniewice, ul. Trzcińska  18, </w:t>
      </w:r>
    </w:p>
    <w:p w14:paraId="338DA765" w14:textId="5F6EF6A2" w:rsidR="007D1FB8" w:rsidRDefault="007D1FB8" w:rsidP="007D1FB8">
      <w:pPr>
        <w:pStyle w:val="Standard"/>
      </w:pPr>
      <w:r>
        <w:rPr>
          <w:sz w:val="24"/>
          <w:szCs w:val="24"/>
        </w:rPr>
        <w:t xml:space="preserve">tel. </w:t>
      </w:r>
      <w:r w:rsidR="00C05E34">
        <w:rPr>
          <w:sz w:val="24"/>
          <w:szCs w:val="24"/>
        </w:rPr>
        <w:t xml:space="preserve">512 444  208 </w:t>
      </w:r>
      <w:bookmarkStart w:id="0" w:name="_GoBack"/>
      <w:bookmarkEnd w:id="0"/>
      <w:r>
        <w:rPr>
          <w:sz w:val="24"/>
          <w:szCs w:val="24"/>
        </w:rPr>
        <w:t xml:space="preserve">). Z pośród tych prac wybierzemy laureatów.   </w:t>
      </w:r>
    </w:p>
    <w:p w14:paraId="5C5BA522" w14:textId="77777777" w:rsidR="007D1FB8" w:rsidRDefault="007D1FB8" w:rsidP="007D1FB8">
      <w:pPr>
        <w:pStyle w:val="Akapitzlist"/>
        <w:numPr>
          <w:ilvl w:val="0"/>
          <w:numId w:val="8"/>
        </w:numPr>
      </w:pPr>
      <w:r>
        <w:rPr>
          <w:b/>
          <w:sz w:val="24"/>
          <w:szCs w:val="24"/>
        </w:rPr>
        <w:t>DRUGA FORMA KONKURSU</w:t>
      </w:r>
    </w:p>
    <w:p w14:paraId="42DAE237" w14:textId="76D613FA" w:rsidR="007D1FB8" w:rsidRDefault="007D1FB8" w:rsidP="007D1FB8">
      <w:pPr>
        <w:pStyle w:val="Standard"/>
      </w:pPr>
      <w:r>
        <w:rPr>
          <w:sz w:val="24"/>
          <w:szCs w:val="24"/>
        </w:rPr>
        <w:t xml:space="preserve">           Konkurs wiedzy o  </w:t>
      </w:r>
      <w:r w:rsidR="006F6431">
        <w:rPr>
          <w:sz w:val="24"/>
          <w:szCs w:val="24"/>
        </w:rPr>
        <w:t xml:space="preserve">Stowarzyszeniu Hospicjum i wolontariacie </w:t>
      </w:r>
      <w:r>
        <w:rPr>
          <w:sz w:val="24"/>
          <w:szCs w:val="24"/>
        </w:rPr>
        <w:t>, będzie w formie testu w trzech kategoriach wiekowych:</w:t>
      </w:r>
    </w:p>
    <w:p w14:paraId="62254227" w14:textId="77777777" w:rsidR="007D1FB8" w:rsidRDefault="007D1FB8" w:rsidP="007D1FB8">
      <w:pPr>
        <w:pStyle w:val="Standard"/>
        <w:numPr>
          <w:ilvl w:val="0"/>
          <w:numId w:val="9"/>
        </w:numPr>
      </w:pPr>
      <w:r>
        <w:rPr>
          <w:sz w:val="24"/>
          <w:szCs w:val="24"/>
        </w:rPr>
        <w:t>dla szkół podstawowych od IV – VI klasy</w:t>
      </w:r>
    </w:p>
    <w:p w14:paraId="4A67BAC4" w14:textId="77777777" w:rsidR="007D1FB8" w:rsidRDefault="007D1FB8" w:rsidP="007D1FB8">
      <w:pPr>
        <w:pStyle w:val="Standard"/>
        <w:numPr>
          <w:ilvl w:val="0"/>
          <w:numId w:val="9"/>
        </w:numPr>
      </w:pPr>
      <w:r>
        <w:rPr>
          <w:sz w:val="24"/>
          <w:szCs w:val="24"/>
        </w:rPr>
        <w:t>dla szkół podstawowych od VII- VIII klasy i gimnazjum</w:t>
      </w:r>
    </w:p>
    <w:p w14:paraId="0874E0ED" w14:textId="61AAEF63" w:rsidR="007D1FB8" w:rsidRDefault="007D1FB8" w:rsidP="007D1FB8">
      <w:pPr>
        <w:pStyle w:val="Standard"/>
        <w:numPr>
          <w:ilvl w:val="0"/>
          <w:numId w:val="9"/>
        </w:numPr>
      </w:pPr>
      <w:r>
        <w:rPr>
          <w:sz w:val="24"/>
          <w:szCs w:val="24"/>
        </w:rPr>
        <w:t xml:space="preserve">dla szkół </w:t>
      </w:r>
      <w:r w:rsidR="006F6431">
        <w:rPr>
          <w:sz w:val="24"/>
          <w:szCs w:val="24"/>
        </w:rPr>
        <w:t xml:space="preserve">średnich </w:t>
      </w:r>
    </w:p>
    <w:p w14:paraId="06E590E9" w14:textId="4ECDA371" w:rsidR="007D1FB8" w:rsidRDefault="007D1FB8" w:rsidP="007D1FB8">
      <w:pPr>
        <w:pStyle w:val="Standard"/>
        <w:jc w:val="both"/>
      </w:pPr>
      <w:r>
        <w:rPr>
          <w:sz w:val="24"/>
          <w:szCs w:val="24"/>
        </w:rPr>
        <w:t xml:space="preserve">Każda szkoła wystawia swoją reprezentację 2 osobową w każdej kategorii wiekowej.  Dzieci wspólnie rozwiązują test wiedzy w dniu </w:t>
      </w:r>
      <w:r w:rsidR="006F643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>12.201</w:t>
      </w:r>
      <w:r w:rsidR="00C05E34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roku o godz. 15.00 w siedzibie Stowarzyszenia Hospicjum im. Anny Olszewskiej w Skierniewicach.</w:t>
      </w:r>
    </w:p>
    <w:p w14:paraId="2FF4DF96" w14:textId="77777777" w:rsidR="007D1FB8" w:rsidRDefault="007D1FB8" w:rsidP="007D1FB8">
      <w:pPr>
        <w:pStyle w:val="Standard"/>
        <w:jc w:val="both"/>
      </w:pPr>
      <w:r>
        <w:rPr>
          <w:sz w:val="24"/>
          <w:szCs w:val="24"/>
        </w:rPr>
        <w:t xml:space="preserve">            Komisja Konkursowa po podliczeniu punktacji za prace i testy wyłoni laureatów I, II, III miejsca wśród uczniów szkół podstawowych  i osobno wśród uczniów szkół  ponadgimnazjalnych.</w:t>
      </w:r>
    </w:p>
    <w:p w14:paraId="60324605" w14:textId="23F36996" w:rsidR="007D1FB8" w:rsidRDefault="007D1FB8" w:rsidP="007D1FB8">
      <w:pPr>
        <w:pStyle w:val="Standard"/>
        <w:jc w:val="both"/>
      </w:pPr>
      <w:r>
        <w:rPr>
          <w:sz w:val="24"/>
          <w:szCs w:val="24"/>
        </w:rPr>
        <w:t xml:space="preserve">            Finał konkursu oraz wręczenie nagród nastąpi podczas  Międzynarodowego Dnia Wolontariusza w dniu 5 grudnia bieżącego roku</w:t>
      </w:r>
      <w:r w:rsidR="006F6431">
        <w:rPr>
          <w:sz w:val="24"/>
          <w:szCs w:val="24"/>
        </w:rPr>
        <w:t xml:space="preserve">, o godzinie 14:30  w siedzibie naszego Stowarzyszenia. </w:t>
      </w:r>
    </w:p>
    <w:p w14:paraId="03B5276E" w14:textId="77777777" w:rsidR="007D1FB8" w:rsidRDefault="007D1FB8" w:rsidP="007D1FB8">
      <w:pPr>
        <w:pStyle w:val="Standard"/>
        <w:jc w:val="both"/>
      </w:pPr>
      <w:r>
        <w:rPr>
          <w:sz w:val="24"/>
          <w:szCs w:val="24"/>
        </w:rPr>
        <w:t xml:space="preserve">           O szczegółach uroczystości  wszystkich zainteresowanych powiadomimy z co najmniej tygodniowym wyprzedzeniem.</w:t>
      </w:r>
    </w:p>
    <w:p w14:paraId="57B652DE" w14:textId="77777777" w:rsidR="007D1FB8" w:rsidRDefault="007D1FB8" w:rsidP="007D1FB8">
      <w:pPr>
        <w:pStyle w:val="Standard"/>
        <w:ind w:firstLine="708"/>
      </w:pPr>
      <w:r>
        <w:rPr>
          <w:b/>
          <w:sz w:val="24"/>
          <w:szCs w:val="24"/>
        </w:rPr>
        <w:t xml:space="preserve">            </w:t>
      </w:r>
    </w:p>
    <w:p w14:paraId="0098DB50" w14:textId="0234AC5B" w:rsidR="007D1FB8" w:rsidRDefault="007D1FB8" w:rsidP="00C05E34">
      <w:pPr>
        <w:pStyle w:val="Standard"/>
        <w:ind w:firstLine="708"/>
      </w:pPr>
      <w:r>
        <w:rPr>
          <w:b/>
          <w:sz w:val="24"/>
          <w:szCs w:val="24"/>
        </w:rPr>
        <w:t xml:space="preserve">            SERDECZNIE ZAPRASZAMY DO UDZIAŁU W KONKURSIE</w:t>
      </w:r>
    </w:p>
    <w:sectPr w:rsidR="007D1F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9E53" w14:textId="77777777" w:rsidR="00F262EE" w:rsidRDefault="00F262EE" w:rsidP="00BF2052">
      <w:pPr>
        <w:spacing w:after="0" w:line="240" w:lineRule="auto"/>
      </w:pPr>
      <w:r>
        <w:separator/>
      </w:r>
    </w:p>
  </w:endnote>
  <w:endnote w:type="continuationSeparator" w:id="0">
    <w:p w14:paraId="051E9C61" w14:textId="77777777" w:rsidR="00F262EE" w:rsidRDefault="00F262EE" w:rsidP="00BF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08458" w14:textId="77777777" w:rsidR="00BF2052" w:rsidRPr="00C96925" w:rsidRDefault="00B44A8C" w:rsidP="00B44A8C">
    <w:pPr>
      <w:pStyle w:val="Stopka"/>
      <w:jc w:val="center"/>
      <w:rPr>
        <w:color w:val="BFBFBF"/>
        <w:lang w:val="en-US"/>
      </w:rPr>
    </w:pPr>
    <w:r w:rsidRPr="00C96925">
      <w:rPr>
        <w:color w:val="BFBFBF"/>
        <w:sz w:val="18"/>
        <w:szCs w:val="18"/>
      </w:rPr>
      <w:t>www.hospicjumskierniewice.pl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CB98" w14:textId="77777777" w:rsidR="00F262EE" w:rsidRDefault="00F262EE" w:rsidP="00BF2052">
      <w:pPr>
        <w:spacing w:after="0" w:line="240" w:lineRule="auto"/>
      </w:pPr>
      <w:r>
        <w:separator/>
      </w:r>
    </w:p>
  </w:footnote>
  <w:footnote w:type="continuationSeparator" w:id="0">
    <w:p w14:paraId="3FC3E7B2" w14:textId="77777777" w:rsidR="00F262EE" w:rsidRDefault="00F262EE" w:rsidP="00BF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945"/>
      <w:gridCol w:w="6687"/>
    </w:tblGrid>
    <w:tr w:rsidR="00B44A8C" w:rsidRPr="00B44A8C" w14:paraId="60EA84ED" w14:textId="77777777" w:rsidTr="00B44A8C">
      <w:tc>
        <w:tcPr>
          <w:tcW w:w="3945" w:type="dxa"/>
          <w:tcBorders>
            <w:bottom w:val="single" w:sz="4" w:space="0" w:color="auto"/>
          </w:tcBorders>
          <w:shd w:val="clear" w:color="auto" w:fill="auto"/>
        </w:tcPr>
        <w:p w14:paraId="1EDE1FFA" w14:textId="77777777" w:rsidR="00BF2052" w:rsidRPr="00D22B40" w:rsidRDefault="00BF2052" w:rsidP="00BF2052">
          <w:pPr>
            <w:pStyle w:val="Nagwek"/>
          </w:pPr>
          <w:r w:rsidRPr="00D22B40">
            <w:object w:dxaOrig="12300" w:dyaOrig="5566" w14:anchorId="0496C4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4pt;height:62.4pt">
                <v:imagedata r:id="rId1" o:title=""/>
              </v:shape>
              <o:OLEObject Type="Embed" ProgID="AcroExch.Document.DC" ShapeID="_x0000_i1025" DrawAspect="Content" ObjectID="_1635747271" r:id="rId2"/>
            </w:object>
          </w:r>
        </w:p>
      </w:tc>
      <w:tc>
        <w:tcPr>
          <w:tcW w:w="6687" w:type="dxa"/>
          <w:shd w:val="clear" w:color="auto" w:fill="auto"/>
          <w:vAlign w:val="bottom"/>
        </w:tcPr>
        <w:p w14:paraId="4A7D8BCB" w14:textId="77777777" w:rsidR="00B44A8C" w:rsidRPr="00C96925" w:rsidRDefault="00B44A8C" w:rsidP="00B44A8C">
          <w:pPr>
            <w:pStyle w:val="Stopka"/>
            <w:jc w:val="right"/>
            <w:rPr>
              <w:b/>
              <w:color w:val="808080"/>
              <w:szCs w:val="18"/>
            </w:rPr>
          </w:pPr>
          <w:r w:rsidRPr="00C96925">
            <w:rPr>
              <w:b/>
              <w:color w:val="808080"/>
              <w:szCs w:val="18"/>
            </w:rPr>
            <w:t>Stowarzyszenie Hospicjum Imienia Anny Olszewskiej</w:t>
          </w:r>
        </w:p>
        <w:p w14:paraId="4D68B9A5" w14:textId="77777777" w:rsidR="00B44A8C" w:rsidRPr="00C96925" w:rsidRDefault="00B44A8C" w:rsidP="00B44A8C">
          <w:pPr>
            <w:pStyle w:val="Stopka"/>
            <w:jc w:val="right"/>
            <w:rPr>
              <w:color w:val="808080"/>
              <w:sz w:val="18"/>
              <w:szCs w:val="18"/>
            </w:rPr>
          </w:pPr>
          <w:r w:rsidRPr="00C96925">
            <w:rPr>
              <w:color w:val="808080"/>
              <w:sz w:val="18"/>
              <w:szCs w:val="18"/>
            </w:rPr>
            <w:t xml:space="preserve">ul. </w:t>
          </w:r>
          <w:r w:rsidR="007D1FB8">
            <w:rPr>
              <w:color w:val="808080"/>
              <w:sz w:val="18"/>
              <w:szCs w:val="18"/>
            </w:rPr>
            <w:t>Trzcińska18</w:t>
          </w:r>
          <w:r w:rsidRPr="00C96925">
            <w:rPr>
              <w:color w:val="808080"/>
              <w:sz w:val="18"/>
              <w:szCs w:val="18"/>
            </w:rPr>
            <w:t>, 96-100 Skierniewice</w:t>
          </w:r>
        </w:p>
        <w:p w14:paraId="45A6D30C" w14:textId="77777777" w:rsidR="00BF2052" w:rsidRPr="00C96925" w:rsidRDefault="00B44A8C" w:rsidP="00B44A8C">
          <w:pPr>
            <w:pStyle w:val="Stopka"/>
            <w:jc w:val="right"/>
            <w:rPr>
              <w:color w:val="808080"/>
              <w:sz w:val="18"/>
              <w:szCs w:val="18"/>
              <w:lang w:val="en-US"/>
            </w:rPr>
          </w:pPr>
          <w:proofErr w:type="spellStart"/>
          <w:r w:rsidRPr="00C96925">
            <w:rPr>
              <w:color w:val="808080"/>
              <w:sz w:val="18"/>
              <w:szCs w:val="18"/>
              <w:lang w:val="en-US"/>
            </w:rPr>
            <w:t>tel</w:t>
          </w:r>
          <w:proofErr w:type="spellEnd"/>
          <w:r w:rsidRPr="00C96925">
            <w:rPr>
              <w:color w:val="808080"/>
              <w:sz w:val="18"/>
              <w:szCs w:val="18"/>
              <w:lang w:val="en-US"/>
            </w:rPr>
            <w:t>: 046 832 11 87, e-mail: biuro@hospicjumskierniewice.pl</w:t>
          </w:r>
        </w:p>
        <w:p w14:paraId="2BFB409D" w14:textId="77777777" w:rsidR="00B44A8C" w:rsidRPr="00B44A8C" w:rsidRDefault="00B44A8C" w:rsidP="00B44A8C">
          <w:pPr>
            <w:pStyle w:val="Stopka"/>
            <w:jc w:val="right"/>
            <w:rPr>
              <w:lang w:val="en-US"/>
            </w:rPr>
          </w:pPr>
          <w:r w:rsidRPr="00C96925">
            <w:rPr>
              <w:color w:val="808080"/>
              <w:lang w:val="en-US"/>
            </w:rPr>
            <w:t>KRS: 0000003362</w:t>
          </w:r>
        </w:p>
      </w:tc>
    </w:tr>
  </w:tbl>
  <w:p w14:paraId="1FFA534A" w14:textId="77777777" w:rsidR="00BF2052" w:rsidRPr="00B44A8C" w:rsidRDefault="00BF2052" w:rsidP="00BF2052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8247E"/>
    <w:multiLevelType w:val="multilevel"/>
    <w:tmpl w:val="482425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E1B550E"/>
    <w:multiLevelType w:val="multilevel"/>
    <w:tmpl w:val="692C294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9BA75DF"/>
    <w:multiLevelType w:val="multilevel"/>
    <w:tmpl w:val="81589F1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A395499"/>
    <w:multiLevelType w:val="multilevel"/>
    <w:tmpl w:val="5826FC8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CAB6E52"/>
    <w:multiLevelType w:val="multilevel"/>
    <w:tmpl w:val="FB76A34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B8"/>
    <w:rsid w:val="000868C6"/>
    <w:rsid w:val="00586BD1"/>
    <w:rsid w:val="006F6431"/>
    <w:rsid w:val="007D1FB8"/>
    <w:rsid w:val="00B44A8C"/>
    <w:rsid w:val="00BF2052"/>
    <w:rsid w:val="00C05E34"/>
    <w:rsid w:val="00C96925"/>
    <w:rsid w:val="00D22B40"/>
    <w:rsid w:val="00E71C31"/>
    <w:rsid w:val="00F2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1EB5"/>
  <w15:docId w15:val="{7E2415A7-8C0F-4031-989A-4B7ED717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052"/>
  </w:style>
  <w:style w:type="paragraph" w:styleId="Stopka">
    <w:name w:val="footer"/>
    <w:basedOn w:val="Normalny"/>
    <w:link w:val="StopkaZnak"/>
    <w:uiPriority w:val="99"/>
    <w:unhideWhenUsed/>
    <w:rsid w:val="00BF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052"/>
  </w:style>
  <w:style w:type="table" w:styleId="Tabela-Siatka">
    <w:name w:val="Table Grid"/>
    <w:basedOn w:val="Standardowy"/>
    <w:uiPriority w:val="59"/>
    <w:rsid w:val="00B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22B40"/>
    <w:rPr>
      <w:color w:val="0000FF"/>
      <w:u w:val="single"/>
    </w:rPr>
  </w:style>
  <w:style w:type="paragraph" w:customStyle="1" w:styleId="Standard">
    <w:name w:val="Standard"/>
    <w:rsid w:val="007D1FB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kapitzlist">
    <w:name w:val="List Paragraph"/>
    <w:basedOn w:val="Standard"/>
    <w:rsid w:val="007D1FB8"/>
    <w:pPr>
      <w:ind w:left="720"/>
    </w:pPr>
  </w:style>
  <w:style w:type="numbering" w:customStyle="1" w:styleId="WWNum1">
    <w:name w:val="WWNum1"/>
    <w:basedOn w:val="Bezlisty"/>
    <w:rsid w:val="007D1FB8"/>
    <w:pPr>
      <w:numPr>
        <w:numId w:val="1"/>
      </w:numPr>
    </w:pPr>
  </w:style>
  <w:style w:type="numbering" w:customStyle="1" w:styleId="WWNum2">
    <w:name w:val="WWNum2"/>
    <w:basedOn w:val="Bezlisty"/>
    <w:rsid w:val="007D1FB8"/>
    <w:pPr>
      <w:numPr>
        <w:numId w:val="2"/>
      </w:numPr>
    </w:pPr>
  </w:style>
  <w:style w:type="numbering" w:customStyle="1" w:styleId="WWNum4">
    <w:name w:val="WWNum4"/>
    <w:basedOn w:val="Bezlisty"/>
    <w:rsid w:val="007D1FB8"/>
    <w:pPr>
      <w:numPr>
        <w:numId w:val="3"/>
      </w:numPr>
    </w:pPr>
  </w:style>
  <w:style w:type="numbering" w:customStyle="1" w:styleId="WWNum6">
    <w:name w:val="WWNum6"/>
    <w:basedOn w:val="Bezlisty"/>
    <w:rsid w:val="007D1FB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ffic\Desktop\hospicjum\CD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A4DC-4E59-4668-8AA4-138E3333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Magdalena K</cp:lastModifiedBy>
  <cp:revision>2</cp:revision>
  <dcterms:created xsi:type="dcterms:W3CDTF">2019-11-20T08:28:00Z</dcterms:created>
  <dcterms:modified xsi:type="dcterms:W3CDTF">2019-11-20T08:28:00Z</dcterms:modified>
</cp:coreProperties>
</file>